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210AE" w14:textId="77777777" w:rsidR="00746F8F" w:rsidRDefault="00746F8F" w:rsidP="00AC4D13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14:paraId="7E46A059" w14:textId="77777777" w:rsidR="00746F8F" w:rsidRDefault="00746F8F" w:rsidP="00AC4D13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14:paraId="76827EEC" w14:textId="77777777" w:rsidR="00746F8F" w:rsidRDefault="00746F8F" w:rsidP="00AC4D13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14:paraId="31C41D13" w14:textId="709105D6" w:rsidR="00AC4D13" w:rsidRPr="00241AE3" w:rsidRDefault="00AC4D13" w:rsidP="00AC4D13">
      <w:pPr>
        <w:spacing w:after="0" w:line="240" w:lineRule="auto"/>
        <w:jc w:val="center"/>
        <w:rPr>
          <w:rFonts w:ascii="Tahoma" w:hAnsi="Tahoma" w:cs="Tahoma"/>
          <w:i/>
          <w:sz w:val="32"/>
          <w:szCs w:val="32"/>
        </w:rPr>
      </w:pPr>
      <w:r w:rsidRPr="00241AE3">
        <w:rPr>
          <w:rFonts w:ascii="Tahoma" w:hAnsi="Tahoma" w:cs="Tahoma"/>
          <w:i/>
          <w:sz w:val="32"/>
          <w:szCs w:val="32"/>
        </w:rPr>
        <w:t xml:space="preserve">Расписание занятий </w:t>
      </w:r>
      <w:r w:rsidR="00F0499B" w:rsidRPr="00241AE3">
        <w:rPr>
          <w:rFonts w:ascii="Tahoma" w:hAnsi="Tahoma" w:cs="Tahoma"/>
          <w:i/>
          <w:sz w:val="32"/>
          <w:szCs w:val="32"/>
        </w:rPr>
        <w:t xml:space="preserve">УЦ </w:t>
      </w:r>
      <w:r w:rsidR="004A1753" w:rsidRPr="00241AE3">
        <w:rPr>
          <w:rFonts w:ascii="Tahoma" w:hAnsi="Tahoma" w:cs="Tahoma"/>
          <w:i/>
          <w:sz w:val="32"/>
          <w:szCs w:val="32"/>
        </w:rPr>
        <w:t>«Завод «ЮГТРУБПЛАСТ»</w:t>
      </w:r>
      <w:r w:rsidR="00F0499B" w:rsidRPr="00241AE3">
        <w:rPr>
          <w:rFonts w:ascii="Tahoma" w:hAnsi="Tahoma" w:cs="Tahoma"/>
          <w:i/>
          <w:sz w:val="32"/>
          <w:szCs w:val="32"/>
        </w:rPr>
        <w:t xml:space="preserve">, </w:t>
      </w:r>
      <w:r w:rsidR="00241AE3">
        <w:rPr>
          <w:rFonts w:ascii="Tahoma" w:hAnsi="Tahoma" w:cs="Tahoma"/>
          <w:i/>
          <w:sz w:val="32"/>
          <w:szCs w:val="32"/>
        </w:rPr>
        <w:t>на</w:t>
      </w:r>
      <w:r w:rsidRPr="00241AE3">
        <w:rPr>
          <w:rFonts w:ascii="Tahoma" w:hAnsi="Tahoma" w:cs="Tahoma"/>
          <w:i/>
          <w:sz w:val="32"/>
          <w:szCs w:val="32"/>
        </w:rPr>
        <w:t xml:space="preserve"> период </w:t>
      </w:r>
      <w:r w:rsidR="008A3CD2">
        <w:rPr>
          <w:rFonts w:ascii="Tahoma" w:hAnsi="Tahoma" w:cs="Tahoma"/>
          <w:i/>
          <w:sz w:val="32"/>
          <w:szCs w:val="32"/>
        </w:rPr>
        <w:t>ию</w:t>
      </w:r>
      <w:r w:rsidR="00F72B69">
        <w:rPr>
          <w:rFonts w:ascii="Tahoma" w:hAnsi="Tahoma" w:cs="Tahoma"/>
          <w:i/>
          <w:sz w:val="32"/>
          <w:szCs w:val="32"/>
        </w:rPr>
        <w:t>ль</w:t>
      </w:r>
      <w:r w:rsidRPr="00241AE3">
        <w:rPr>
          <w:rFonts w:ascii="Tahoma" w:hAnsi="Tahoma" w:cs="Tahoma"/>
          <w:i/>
          <w:sz w:val="32"/>
          <w:szCs w:val="32"/>
        </w:rPr>
        <w:t>-</w:t>
      </w:r>
      <w:r w:rsidR="008A3CD2">
        <w:rPr>
          <w:rFonts w:ascii="Tahoma" w:hAnsi="Tahoma" w:cs="Tahoma"/>
          <w:i/>
          <w:sz w:val="32"/>
          <w:szCs w:val="32"/>
        </w:rPr>
        <w:t>сентябр</w:t>
      </w:r>
      <w:r w:rsidR="00F72B69">
        <w:rPr>
          <w:rFonts w:ascii="Tahoma" w:hAnsi="Tahoma" w:cs="Tahoma"/>
          <w:i/>
          <w:sz w:val="32"/>
          <w:szCs w:val="32"/>
        </w:rPr>
        <w:t>ь</w:t>
      </w:r>
      <w:r w:rsidRPr="00241AE3">
        <w:rPr>
          <w:rFonts w:ascii="Tahoma" w:hAnsi="Tahoma" w:cs="Tahoma"/>
          <w:i/>
          <w:sz w:val="32"/>
          <w:szCs w:val="32"/>
        </w:rPr>
        <w:t xml:space="preserve"> 20</w:t>
      </w:r>
      <w:r w:rsidR="00711513" w:rsidRPr="00241AE3">
        <w:rPr>
          <w:rFonts w:ascii="Tahoma" w:hAnsi="Tahoma" w:cs="Tahoma"/>
          <w:i/>
          <w:sz w:val="32"/>
          <w:szCs w:val="32"/>
        </w:rPr>
        <w:t>2</w:t>
      </w:r>
      <w:r w:rsidR="00C812B1">
        <w:rPr>
          <w:rFonts w:ascii="Tahoma" w:hAnsi="Tahoma" w:cs="Tahoma"/>
          <w:i/>
          <w:sz w:val="32"/>
          <w:szCs w:val="32"/>
        </w:rPr>
        <w:t>4</w:t>
      </w:r>
      <w:r w:rsidRPr="00241AE3">
        <w:rPr>
          <w:rFonts w:ascii="Tahoma" w:hAnsi="Tahoma" w:cs="Tahoma"/>
          <w:i/>
          <w:sz w:val="32"/>
          <w:szCs w:val="32"/>
        </w:rPr>
        <w:t xml:space="preserve"> года</w:t>
      </w:r>
    </w:p>
    <w:p w14:paraId="482F49D9" w14:textId="77777777" w:rsidR="00965C39" w:rsidRDefault="00965C39" w:rsidP="00AC4D13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tbl>
      <w:tblPr>
        <w:tblW w:w="5292" w:type="pct"/>
        <w:tblInd w:w="-601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 w:firstRow="1" w:lastRow="0" w:firstColumn="1" w:lastColumn="0" w:noHBand="0" w:noVBand="1"/>
      </w:tblPr>
      <w:tblGrid>
        <w:gridCol w:w="3085"/>
        <w:gridCol w:w="12277"/>
        <w:gridCol w:w="271"/>
        <w:gridCol w:w="17"/>
      </w:tblGrid>
      <w:tr w:rsidR="00241AE3" w:rsidRPr="00AC4D13" w14:paraId="300120DB" w14:textId="77777777" w:rsidTr="001D1958">
        <w:trPr>
          <w:gridAfter w:val="1"/>
          <w:wAfter w:w="17" w:type="dxa"/>
          <w:trHeight w:val="616"/>
        </w:trPr>
        <w:tc>
          <w:tcPr>
            <w:tcW w:w="308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4BACC6"/>
            <w:hideMark/>
          </w:tcPr>
          <w:p w14:paraId="4B9C3FA3" w14:textId="77777777" w:rsidR="00241AE3" w:rsidRPr="00AC4D13" w:rsidRDefault="00241AE3" w:rsidP="00AC4D1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C4D13"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  <w:t xml:space="preserve">Даты </w:t>
            </w:r>
          </w:p>
        </w:tc>
        <w:tc>
          <w:tcPr>
            <w:tcW w:w="12548" w:type="dxa"/>
            <w:gridSpan w:val="2"/>
            <w:tcBorders>
              <w:top w:val="single" w:sz="8" w:space="0" w:color="78C0D4"/>
              <w:bottom w:val="single" w:sz="8" w:space="0" w:color="78C0D4"/>
            </w:tcBorders>
            <w:shd w:val="clear" w:color="auto" w:fill="4BACC6"/>
            <w:hideMark/>
          </w:tcPr>
          <w:p w14:paraId="1ACE41D7" w14:textId="7273A203" w:rsidR="00241AE3" w:rsidRPr="00AC4D13" w:rsidRDefault="00241AE3" w:rsidP="00241AE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C4D13"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  <w:t>Направления профессиональной подготовки и названия семинаров</w:t>
            </w:r>
          </w:p>
        </w:tc>
      </w:tr>
      <w:tr w:rsidR="00241AE3" w:rsidRPr="00AC4D13" w14:paraId="4F710C40" w14:textId="77777777" w:rsidTr="00241AE3">
        <w:trPr>
          <w:trHeight w:val="1230"/>
        </w:trPr>
        <w:tc>
          <w:tcPr>
            <w:tcW w:w="3085" w:type="dxa"/>
            <w:tcBorders>
              <w:right w:val="single" w:sz="4" w:space="0" w:color="auto"/>
            </w:tcBorders>
            <w:shd w:val="clear" w:color="auto" w:fill="D2EAF1"/>
            <w:hideMark/>
          </w:tcPr>
          <w:p w14:paraId="7DAC9422" w14:textId="74714EBC" w:rsidR="008B3C18" w:rsidRPr="00A564CD" w:rsidRDefault="008B3C18" w:rsidP="008B3C18">
            <w:pPr>
              <w:spacing w:before="24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     </w:t>
            </w:r>
            <w:r w:rsidR="00F72B6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</w:t>
            </w:r>
            <w:r w:rsidR="00C812B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-</w:t>
            </w:r>
            <w:r w:rsidR="00F72B6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</w:t>
            </w:r>
            <w:r w:rsidR="00C812B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A3CD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ию</w:t>
            </w:r>
            <w:r w:rsidR="00F72B6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ля</w:t>
            </w:r>
          </w:p>
          <w:p w14:paraId="60BBD37D" w14:textId="49252B85" w:rsidR="008B3C18" w:rsidRPr="00AC4D13" w:rsidRDefault="008A3CD2" w:rsidP="008B3C18">
            <w:pPr>
              <w:spacing w:before="240" w:after="0" w:line="240" w:lineRule="auto"/>
              <w:ind w:left="345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0</w:t>
            </w:r>
            <w:r w:rsidR="00C812B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5-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0</w:t>
            </w:r>
            <w:r w:rsidR="00C812B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  <w:r w:rsidR="008B3C1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августа</w:t>
            </w:r>
          </w:p>
          <w:p w14:paraId="708C45D4" w14:textId="79E8856E" w:rsidR="00241AE3" w:rsidRPr="004A1753" w:rsidRDefault="00F72B69" w:rsidP="00C812B1">
            <w:pPr>
              <w:spacing w:before="240" w:after="0" w:line="240" w:lineRule="auto"/>
              <w:ind w:left="345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</w:t>
            </w:r>
            <w:r w:rsidR="00C812B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6-</w:t>
            </w:r>
            <w:r w:rsidR="008A3CD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</w:t>
            </w:r>
            <w:r w:rsidR="00C812B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9</w:t>
            </w:r>
            <w:r w:rsidR="008B3C1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A3CD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сент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я</w:t>
            </w:r>
            <w:r w:rsidR="008A3CD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бря</w:t>
            </w:r>
          </w:p>
        </w:tc>
        <w:tc>
          <w:tcPr>
            <w:tcW w:w="12277" w:type="dxa"/>
            <w:tcBorders>
              <w:left w:val="single" w:sz="4" w:space="0" w:color="auto"/>
              <w:right w:val="nil"/>
            </w:tcBorders>
            <w:shd w:val="clear" w:color="auto" w:fill="D2EAF1"/>
            <w:hideMark/>
          </w:tcPr>
          <w:p w14:paraId="45F2A06F" w14:textId="77777777" w:rsidR="008B3C18" w:rsidRDefault="008B3C18" w:rsidP="008B3C18">
            <w:pPr>
              <w:spacing w:after="0" w:line="240" w:lineRule="auto"/>
              <w:ind w:left="43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14:paraId="769A7F14" w14:textId="77777777" w:rsidR="008B3C18" w:rsidRDefault="008B3C18" w:rsidP="008B3C18">
            <w:pPr>
              <w:spacing w:after="0" w:line="240" w:lineRule="auto"/>
              <w:ind w:left="43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Дополнительное профессиональное образование </w:t>
            </w:r>
            <w:r w:rsidRPr="00831BF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по программе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:</w:t>
            </w:r>
          </w:p>
          <w:p w14:paraId="776633FD" w14:textId="77777777" w:rsidR="008B3C18" w:rsidRDefault="008B3C18" w:rsidP="008B3C18">
            <w:pPr>
              <w:spacing w:after="0" w:line="240" w:lineRule="auto"/>
              <w:ind w:left="43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«Монтаж</w:t>
            </w:r>
            <w:r w:rsidRPr="00831BF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и сварка наружных </w:t>
            </w:r>
            <w:r w:rsidRPr="00831BF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трубопроводов из полимерных материалов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831BF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включая </w:t>
            </w:r>
            <w:r w:rsidRPr="00831BF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практические занятия)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40A81E08" w14:textId="26E56BDF" w:rsidR="008B3C18" w:rsidRDefault="008B3C18" w:rsidP="008B3C18">
            <w:pPr>
              <w:spacing w:after="0" w:line="240" w:lineRule="auto"/>
              <w:ind w:left="43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023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с выдачей удостоверения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 повышении квалификации</w:t>
            </w:r>
            <w:r w:rsidRPr="007023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(32 </w:t>
            </w:r>
            <w:proofErr w:type="spellStart"/>
            <w:r w:rsidRPr="007023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ак</w:t>
            </w:r>
            <w:proofErr w:type="spellEnd"/>
            <w:r w:rsidRPr="007023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 часа).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14:paraId="07A15468" w14:textId="70850041" w:rsidR="00241AE3" w:rsidRPr="00AC4D13" w:rsidRDefault="00241AE3" w:rsidP="008B3C18">
            <w:pPr>
              <w:spacing w:after="0" w:line="240" w:lineRule="auto"/>
              <w:ind w:left="435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Оформление карты сварщика-оператора ГОСТ </w:t>
            </w:r>
            <w:proofErr w:type="gramStart"/>
            <w:r w:rsidR="00D7120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="00D7120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ИСО 12176-3</w:t>
            </w:r>
            <w:r w:rsidR="00AF48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-2014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(по согласованию).</w:t>
            </w:r>
          </w:p>
        </w:tc>
        <w:tc>
          <w:tcPr>
            <w:tcW w:w="288" w:type="dxa"/>
            <w:gridSpan w:val="2"/>
            <w:tcBorders>
              <w:left w:val="nil"/>
            </w:tcBorders>
            <w:shd w:val="clear" w:color="auto" w:fill="D2EAF1"/>
          </w:tcPr>
          <w:p w14:paraId="532FD92B" w14:textId="77777777" w:rsidR="00241AE3" w:rsidRPr="00AC4D13" w:rsidRDefault="00241AE3" w:rsidP="00241AE3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14:paraId="3C7AF7E1" w14:textId="77777777" w:rsidR="00241AE3" w:rsidRPr="00AC4D13" w:rsidRDefault="00241AE3" w:rsidP="00241AE3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14:paraId="5CE0344F" w14:textId="77777777" w:rsidR="00241AE3" w:rsidRPr="00AC4D13" w:rsidRDefault="00241AE3" w:rsidP="00241AE3">
            <w:pPr>
              <w:spacing w:before="240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241AE3" w:rsidRPr="00AC4D13" w14:paraId="56D479F6" w14:textId="77777777" w:rsidTr="00AF489C">
        <w:trPr>
          <w:trHeight w:val="1193"/>
        </w:trPr>
        <w:tc>
          <w:tcPr>
            <w:tcW w:w="3085" w:type="dxa"/>
            <w:tcBorders>
              <w:top w:val="single" w:sz="4" w:space="0" w:color="auto"/>
              <w:right w:val="single" w:sz="4" w:space="0" w:color="auto"/>
            </w:tcBorders>
            <w:shd w:val="clear" w:color="auto" w:fill="D2EAF1"/>
          </w:tcPr>
          <w:p w14:paraId="614D8992" w14:textId="2F3588E6" w:rsidR="00241AE3" w:rsidRPr="00746F8F" w:rsidRDefault="00241AE3" w:rsidP="00241AE3">
            <w:pPr>
              <w:spacing w:before="24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   по отдельным заявкам</w:t>
            </w:r>
          </w:p>
        </w:tc>
        <w:tc>
          <w:tcPr>
            <w:tcW w:w="12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2EAF1"/>
          </w:tcPr>
          <w:p w14:paraId="7A1DD724" w14:textId="4C95359C" w:rsidR="008B3C18" w:rsidRPr="00A564CD" w:rsidRDefault="008B3C18" w:rsidP="008B3C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241A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64C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Дополнительное профессиональное образование по программе: </w:t>
            </w:r>
          </w:p>
          <w:p w14:paraId="05CA7EE2" w14:textId="77777777" w:rsidR="00AF489C" w:rsidRDefault="008B3C18" w:rsidP="008B3C18">
            <w:pPr>
              <w:spacing w:after="0" w:line="240" w:lineRule="auto"/>
              <w:ind w:left="43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564C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«Сварщик полимерных материалов»</w:t>
            </w:r>
            <w:proofErr w:type="gramStart"/>
            <w:r w:rsidRPr="00A564C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64C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A564C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564C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ключая практические занятия) </w:t>
            </w:r>
          </w:p>
          <w:p w14:paraId="65D37317" w14:textId="447263CA" w:rsidR="008B3C18" w:rsidRPr="00A564CD" w:rsidRDefault="008B3C18" w:rsidP="008B3C18">
            <w:pPr>
              <w:spacing w:after="0" w:line="240" w:lineRule="auto"/>
              <w:ind w:left="43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564C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с выдачей удостоверения о повышении квалификации  (40 </w:t>
            </w:r>
            <w:proofErr w:type="spellStart"/>
            <w:r w:rsidRPr="00A564C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ак</w:t>
            </w:r>
            <w:proofErr w:type="spellEnd"/>
            <w:r w:rsidRPr="00A564C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. часов). </w:t>
            </w:r>
            <w:bookmarkStart w:id="0" w:name="_GoBack"/>
            <w:bookmarkEnd w:id="0"/>
          </w:p>
          <w:p w14:paraId="7C7B893B" w14:textId="5CE850A1" w:rsidR="00241AE3" w:rsidRPr="00AC4D13" w:rsidRDefault="008B3C18" w:rsidP="00AF489C">
            <w:pPr>
              <w:spacing w:after="0" w:line="240" w:lineRule="auto"/>
              <w:ind w:left="43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564C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Специалисты с высшим или средним профессиональным образование</w:t>
            </w:r>
            <w:r w:rsidR="00D4577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  <w:r w:rsidRPr="00A564C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по сварке.</w:t>
            </w:r>
          </w:p>
        </w:tc>
      </w:tr>
      <w:tr w:rsidR="008B3C18" w:rsidRPr="00AC4D13" w14:paraId="577BF325" w14:textId="77777777" w:rsidTr="00AF489C">
        <w:trPr>
          <w:trHeight w:val="1253"/>
        </w:trPr>
        <w:tc>
          <w:tcPr>
            <w:tcW w:w="3085" w:type="dxa"/>
            <w:tcBorders>
              <w:top w:val="single" w:sz="4" w:space="0" w:color="auto"/>
              <w:right w:val="single" w:sz="4" w:space="0" w:color="auto"/>
            </w:tcBorders>
            <w:shd w:val="clear" w:color="auto" w:fill="D2EAF1"/>
          </w:tcPr>
          <w:p w14:paraId="1C2F5B9D" w14:textId="7BA7EF94" w:rsidR="008B3C18" w:rsidRDefault="008B3C18" w:rsidP="00241AE3">
            <w:pPr>
              <w:spacing w:before="24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  по отдельным заявкам</w:t>
            </w:r>
          </w:p>
        </w:tc>
        <w:tc>
          <w:tcPr>
            <w:tcW w:w="12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2EAF1"/>
          </w:tcPr>
          <w:p w14:paraId="267CDF8E" w14:textId="4F037332" w:rsidR="008B3C18" w:rsidRDefault="008B3C18" w:rsidP="008B3C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0A6AE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Дополнительное профессиональное образование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6AE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по программе</w:t>
            </w:r>
            <w:r w:rsidRPr="00746F8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497FE5F0" w14:textId="77777777" w:rsidR="008B3C18" w:rsidRDefault="008B3C18" w:rsidP="008B3C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746F8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«Руководство 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и т</w:t>
            </w:r>
            <w:r w:rsidRPr="00746F8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ехнический контроль. 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Монтаж </w:t>
            </w:r>
            <w:r w:rsidRPr="00746F8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трубопроводов из полимерных материалов»</w:t>
            </w:r>
            <w:r w:rsidRPr="00746F8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F991691" w14:textId="1EE417B4" w:rsidR="008B3C18" w:rsidRPr="00AC4D13" w:rsidRDefault="008B3C18" w:rsidP="008B3C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746F8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 выдач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ей удостоверения о повышении квалификации </w:t>
            </w:r>
            <w:r w:rsidRPr="00746F8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(36 </w:t>
            </w:r>
            <w:proofErr w:type="spellStart"/>
            <w:r w:rsidRPr="00746F8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ак</w:t>
            </w:r>
            <w:proofErr w:type="spellEnd"/>
            <w:r w:rsidRPr="00746F8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 часов).</w:t>
            </w:r>
          </w:p>
          <w:p w14:paraId="5FDA5F04" w14:textId="3967A28B" w:rsidR="008B3C18" w:rsidRDefault="008B3C18" w:rsidP="00241A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  Оформление карты сварщика-оператора ГОСТ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ИСО 12176-3</w:t>
            </w:r>
            <w:r w:rsidR="00AF48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-2014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(по согласованию).</w:t>
            </w:r>
          </w:p>
        </w:tc>
      </w:tr>
      <w:tr w:rsidR="00241AE3" w:rsidRPr="00AC4D13" w14:paraId="765222B4" w14:textId="77777777" w:rsidTr="00241AE3">
        <w:trPr>
          <w:trHeight w:val="713"/>
        </w:trPr>
        <w:tc>
          <w:tcPr>
            <w:tcW w:w="3085" w:type="dxa"/>
            <w:tcBorders>
              <w:right w:val="single" w:sz="4" w:space="0" w:color="auto"/>
            </w:tcBorders>
            <w:shd w:val="clear" w:color="auto" w:fill="DAEEF3"/>
          </w:tcPr>
          <w:p w14:paraId="2FF6B63A" w14:textId="1216063B" w:rsidR="00241AE3" w:rsidRPr="00AC4D13" w:rsidRDefault="00241AE3" w:rsidP="00834188">
            <w:pPr>
              <w:spacing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по отдельным заявкам</w:t>
            </w:r>
          </w:p>
        </w:tc>
        <w:tc>
          <w:tcPr>
            <w:tcW w:w="12565" w:type="dxa"/>
            <w:gridSpan w:val="3"/>
            <w:tcBorders>
              <w:left w:val="single" w:sz="4" w:space="0" w:color="auto"/>
              <w:right w:val="nil"/>
            </w:tcBorders>
            <w:shd w:val="clear" w:color="auto" w:fill="DAEEF3"/>
          </w:tcPr>
          <w:p w14:paraId="16B9FE17" w14:textId="77777777" w:rsidR="00AF489C" w:rsidRDefault="00241AE3" w:rsidP="00AF48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C4D1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AF489C" w:rsidRPr="008341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Дополнительное профессиональное образование по программе</w:t>
            </w:r>
            <w:r w:rsidR="00AF489C" w:rsidRPr="00AC4D1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57D37BBF" w14:textId="77777777" w:rsidR="00AF489C" w:rsidRDefault="00AF489C" w:rsidP="00AF489C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CC103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«Монтаж наружных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C103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трубопроводов из полимерных материалов, изготовление конструкций. </w:t>
            </w:r>
          </w:p>
          <w:p w14:paraId="78556D40" w14:textId="79AC3481" w:rsidR="00AF489C" w:rsidRDefault="00AF489C" w:rsidP="00AF48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Pr="00CC103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Сварка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C103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ручным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C103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экструдером»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46F8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 выдач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ей удостоверения о повышении квалификации </w:t>
            </w:r>
            <w:r w:rsidRPr="00965C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(24 </w:t>
            </w:r>
            <w:proofErr w:type="spellStart"/>
            <w:r w:rsidRPr="00965C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ак</w:t>
            </w:r>
            <w:proofErr w:type="spellEnd"/>
            <w:r w:rsidRPr="00965C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 часа)</w:t>
            </w:r>
          </w:p>
          <w:p w14:paraId="7282E014" w14:textId="32558AC9" w:rsidR="00241AE3" w:rsidRPr="00AC4D13" w:rsidRDefault="00241AE3" w:rsidP="00241A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241AE3" w:rsidRPr="00AC4D13" w14:paraId="740C87EF" w14:textId="77777777" w:rsidTr="00241AE3">
        <w:trPr>
          <w:trHeight w:val="713"/>
        </w:trPr>
        <w:tc>
          <w:tcPr>
            <w:tcW w:w="3085" w:type="dxa"/>
            <w:tcBorders>
              <w:right w:val="single" w:sz="4" w:space="0" w:color="auto"/>
            </w:tcBorders>
            <w:shd w:val="clear" w:color="auto" w:fill="DAEEF3"/>
          </w:tcPr>
          <w:p w14:paraId="163B0C7B" w14:textId="1365BDC3" w:rsidR="00241AE3" w:rsidRDefault="00241AE3" w:rsidP="00965C39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по заявкам</w:t>
            </w:r>
          </w:p>
          <w:p w14:paraId="480A3D7D" w14:textId="32250C3E" w:rsidR="00241AE3" w:rsidRPr="00AC4D13" w:rsidRDefault="00241AE3" w:rsidP="00B37E9B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(для групп от 10 чел.)</w:t>
            </w:r>
          </w:p>
        </w:tc>
        <w:tc>
          <w:tcPr>
            <w:tcW w:w="12565" w:type="dxa"/>
            <w:gridSpan w:val="3"/>
            <w:tcBorders>
              <w:left w:val="single" w:sz="4" w:space="0" w:color="auto"/>
              <w:right w:val="nil"/>
            </w:tcBorders>
            <w:shd w:val="clear" w:color="auto" w:fill="DAEEF3"/>
            <w:vAlign w:val="center"/>
          </w:tcPr>
          <w:p w14:paraId="3E33A317" w14:textId="77777777" w:rsidR="00AF489C" w:rsidRDefault="00241AE3" w:rsidP="00AF489C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C4D1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AF48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Обучающий с</w:t>
            </w:r>
            <w:r w:rsidR="00AF489C" w:rsidRPr="00AC4D1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еминар  </w:t>
            </w:r>
            <w:r w:rsidR="00AF489C" w:rsidRPr="00241A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для </w:t>
            </w:r>
            <w:r w:rsidR="00AF48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сотрудников организаций</w:t>
            </w:r>
            <w:r w:rsidR="00AF489C" w:rsidRPr="0039062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F489C" w:rsidRPr="00241A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РСО</w:t>
            </w:r>
            <w:r w:rsidR="00AF48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:</w:t>
            </w:r>
          </w:p>
          <w:p w14:paraId="5E048032" w14:textId="77777777" w:rsidR="00AF489C" w:rsidRDefault="00AF489C" w:rsidP="00AF489C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241A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«Монтаж</w:t>
            </w:r>
            <w:r w:rsidRPr="0039062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наружных </w:t>
            </w:r>
            <w:r w:rsidRPr="0039062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трубопровод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ов</w:t>
            </w:r>
            <w:r w:rsidRPr="0039062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из полимерных материалов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, НТД, </w:t>
            </w:r>
          </w:p>
          <w:p w14:paraId="1D88ED82" w14:textId="77777777" w:rsidR="00241AE3" w:rsidRDefault="00AF489C" w:rsidP="00AF489C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         монтажно-сварочное оборудование» </w:t>
            </w:r>
            <w:r w:rsidRPr="00746F8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 выдач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ей сертификата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  <w:p w14:paraId="48EB6179" w14:textId="6DB6EC02" w:rsidR="00AF489C" w:rsidRPr="00AC4D13" w:rsidRDefault="00AF489C" w:rsidP="00AF489C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01BA09E" w14:textId="1EF8A735" w:rsidR="003A54FA" w:rsidRDefault="003A54FA" w:rsidP="00965C39">
      <w:pPr>
        <w:ind w:right="-1591"/>
      </w:pPr>
    </w:p>
    <w:sectPr w:rsidR="003A54FA" w:rsidSect="00AC4D13">
      <w:headerReference w:type="default" r:id="rId12"/>
      <w:headerReference w:type="first" r:id="rId13"/>
      <w:pgSz w:w="16838" w:h="11906" w:orient="landscape"/>
      <w:pgMar w:top="1418" w:right="1134" w:bottom="113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47200" w14:textId="77777777" w:rsidR="006B3181" w:rsidRDefault="006B3181" w:rsidP="00B21BE7">
      <w:pPr>
        <w:spacing w:after="0" w:line="240" w:lineRule="auto"/>
      </w:pPr>
      <w:r>
        <w:separator/>
      </w:r>
    </w:p>
  </w:endnote>
  <w:endnote w:type="continuationSeparator" w:id="0">
    <w:p w14:paraId="635D28BD" w14:textId="77777777" w:rsidR="006B3181" w:rsidRDefault="006B3181" w:rsidP="00B21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A5113" w14:textId="77777777" w:rsidR="006B3181" w:rsidRDefault="006B3181" w:rsidP="00B21BE7">
      <w:pPr>
        <w:spacing w:after="0" w:line="240" w:lineRule="auto"/>
      </w:pPr>
      <w:r>
        <w:separator/>
      </w:r>
    </w:p>
  </w:footnote>
  <w:footnote w:type="continuationSeparator" w:id="0">
    <w:p w14:paraId="0D59B300" w14:textId="77777777" w:rsidR="006B3181" w:rsidRDefault="006B3181" w:rsidP="00B21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E8568" w14:textId="4ACBB514" w:rsidR="008E2525" w:rsidRDefault="00D4577D" w:rsidP="008E2525">
    <w:pPr>
      <w:pStyle w:val="a5"/>
      <w:jc w:val="center"/>
    </w:pPr>
    <w:sdt>
      <w:sdtPr>
        <w:id w:val="1213008583"/>
        <w:docPartObj>
          <w:docPartGallery w:val="Page Numbers (Top of Page)"/>
          <w:docPartUnique/>
        </w:docPartObj>
      </w:sdtPr>
      <w:sdtEndPr/>
      <w:sdtContent>
        <w:r w:rsidR="008E2525">
          <w:fldChar w:fldCharType="begin"/>
        </w:r>
        <w:r w:rsidR="008E2525">
          <w:instrText>PAGE   \* MERGEFORMAT</w:instrText>
        </w:r>
        <w:r w:rsidR="008E2525">
          <w:fldChar w:fldCharType="separate"/>
        </w:r>
        <w:r w:rsidR="000A6AE6">
          <w:rPr>
            <w:noProof/>
          </w:rPr>
          <w:t>2</w:t>
        </w:r>
        <w:r w:rsidR="008E2525">
          <w:fldChar w:fldCharType="end"/>
        </w:r>
      </w:sdtContent>
    </w:sdt>
  </w:p>
  <w:p w14:paraId="1C853ECF" w14:textId="77777777" w:rsidR="008439A2" w:rsidRDefault="008439A2" w:rsidP="008439A2">
    <w:pPr>
      <w:pStyle w:val="a5"/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53ED0" w14:textId="2EACDE06" w:rsidR="007B2227" w:rsidRDefault="00D4577D" w:rsidP="00423C8B">
    <w:pPr>
      <w:pStyle w:val="a5"/>
      <w:ind w:left="-1560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82C884F" wp14:editId="38CE498C">
          <wp:simplePos x="0" y="0"/>
          <wp:positionH relativeFrom="column">
            <wp:posOffset>1877695</wp:posOffset>
          </wp:positionH>
          <wp:positionV relativeFrom="paragraph">
            <wp:posOffset>381000</wp:posOffset>
          </wp:positionV>
          <wp:extent cx="5923280" cy="1096010"/>
          <wp:effectExtent l="0" t="0" r="1270" b="8890"/>
          <wp:wrapNone/>
          <wp:docPr id="2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3280" cy="109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A1753">
      <w:rPr>
        <w:rFonts w:ascii="Times New Roman" w:eastAsia="Times New Roman" w:hAnsi="Times New Roman"/>
        <w:noProof/>
        <w:sz w:val="20"/>
        <w:szCs w:val="20"/>
        <w:lang w:eastAsia="ru-RU"/>
      </w:rP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06FD"/>
    <w:multiLevelType w:val="hybridMultilevel"/>
    <w:tmpl w:val="EF321B8A"/>
    <w:lvl w:ilvl="0" w:tplc="42262836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4FD1B9A"/>
    <w:multiLevelType w:val="multilevel"/>
    <w:tmpl w:val="5276FED6"/>
    <w:lvl w:ilvl="0">
      <w:start w:val="1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20" w:hanging="2160"/>
      </w:pPr>
      <w:rPr>
        <w:rFonts w:hint="default"/>
      </w:rPr>
    </w:lvl>
  </w:abstractNum>
  <w:abstractNum w:abstractNumId="2">
    <w:nsid w:val="0BC41800"/>
    <w:multiLevelType w:val="multilevel"/>
    <w:tmpl w:val="004A9204"/>
    <w:lvl w:ilvl="0">
      <w:start w:val="1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20" w:hanging="2160"/>
      </w:pPr>
      <w:rPr>
        <w:rFonts w:hint="default"/>
      </w:rPr>
    </w:lvl>
  </w:abstractNum>
  <w:abstractNum w:abstractNumId="3">
    <w:nsid w:val="122D7EBE"/>
    <w:multiLevelType w:val="hybridMultilevel"/>
    <w:tmpl w:val="4B3219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26F6028"/>
    <w:multiLevelType w:val="multilevel"/>
    <w:tmpl w:val="5276FED6"/>
    <w:lvl w:ilvl="0">
      <w:start w:val="1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20" w:hanging="2160"/>
      </w:pPr>
      <w:rPr>
        <w:rFonts w:hint="default"/>
      </w:rPr>
    </w:lvl>
  </w:abstractNum>
  <w:abstractNum w:abstractNumId="5">
    <w:nsid w:val="1D964289"/>
    <w:multiLevelType w:val="multilevel"/>
    <w:tmpl w:val="8620E526"/>
    <w:lvl w:ilvl="0">
      <w:start w:val="1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20" w:hanging="2160"/>
      </w:pPr>
      <w:rPr>
        <w:rFonts w:hint="default"/>
      </w:rPr>
    </w:lvl>
  </w:abstractNum>
  <w:abstractNum w:abstractNumId="6">
    <w:nsid w:val="20BD21A5"/>
    <w:multiLevelType w:val="multilevel"/>
    <w:tmpl w:val="00A4E850"/>
    <w:lvl w:ilvl="0">
      <w:start w:val="1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20" w:hanging="2160"/>
      </w:pPr>
      <w:rPr>
        <w:rFonts w:hint="default"/>
      </w:rPr>
    </w:lvl>
  </w:abstractNum>
  <w:abstractNum w:abstractNumId="7">
    <w:nsid w:val="31AD0941"/>
    <w:multiLevelType w:val="multilevel"/>
    <w:tmpl w:val="48B004C6"/>
    <w:lvl w:ilvl="0">
      <w:start w:val="1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20" w:hanging="2160"/>
      </w:pPr>
      <w:rPr>
        <w:rFonts w:hint="default"/>
      </w:rPr>
    </w:lvl>
  </w:abstractNum>
  <w:abstractNum w:abstractNumId="8">
    <w:nsid w:val="34667096"/>
    <w:multiLevelType w:val="hybridMultilevel"/>
    <w:tmpl w:val="B8CC09EA"/>
    <w:lvl w:ilvl="0" w:tplc="61AEBE1C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42667AE8"/>
    <w:multiLevelType w:val="multilevel"/>
    <w:tmpl w:val="D9C0343C"/>
    <w:lvl w:ilvl="0">
      <w:start w:val="20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3"/>
      <w:numFmt w:val="decimal"/>
      <w:lvlText w:val="%1-%2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20" w:hanging="2160"/>
      </w:pPr>
      <w:rPr>
        <w:rFonts w:hint="default"/>
      </w:rPr>
    </w:lvl>
  </w:abstractNum>
  <w:abstractNum w:abstractNumId="10">
    <w:nsid w:val="44D5658A"/>
    <w:multiLevelType w:val="multilevel"/>
    <w:tmpl w:val="5276FED6"/>
    <w:lvl w:ilvl="0">
      <w:start w:val="15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20" w:hanging="2160"/>
      </w:pPr>
      <w:rPr>
        <w:rFonts w:hint="default"/>
      </w:rPr>
    </w:lvl>
  </w:abstractNum>
  <w:abstractNum w:abstractNumId="11">
    <w:nsid w:val="5A1653FE"/>
    <w:multiLevelType w:val="hybridMultilevel"/>
    <w:tmpl w:val="1612356C"/>
    <w:lvl w:ilvl="0" w:tplc="0AD854F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69094AB6"/>
    <w:multiLevelType w:val="multilevel"/>
    <w:tmpl w:val="F884841A"/>
    <w:lvl w:ilvl="0">
      <w:start w:val="1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4"/>
  </w:num>
  <w:num w:numId="8">
    <w:abstractNumId w:val="10"/>
  </w:num>
  <w:num w:numId="9">
    <w:abstractNumId w:val="8"/>
  </w:num>
  <w:num w:numId="10">
    <w:abstractNumId w:val="11"/>
  </w:num>
  <w:num w:numId="11">
    <w:abstractNumId w:val="2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D3"/>
    <w:rsid w:val="000A6AE6"/>
    <w:rsid w:val="000B42AD"/>
    <w:rsid w:val="000C591E"/>
    <w:rsid w:val="000D519C"/>
    <w:rsid w:val="00173902"/>
    <w:rsid w:val="00215564"/>
    <w:rsid w:val="00241AE3"/>
    <w:rsid w:val="002534ED"/>
    <w:rsid w:val="002A5DFF"/>
    <w:rsid w:val="002C1466"/>
    <w:rsid w:val="003659FD"/>
    <w:rsid w:val="003815D3"/>
    <w:rsid w:val="00390627"/>
    <w:rsid w:val="003A54FA"/>
    <w:rsid w:val="003D3791"/>
    <w:rsid w:val="0042112A"/>
    <w:rsid w:val="00423C8B"/>
    <w:rsid w:val="004A1753"/>
    <w:rsid w:val="004B2FAB"/>
    <w:rsid w:val="004F5E20"/>
    <w:rsid w:val="0050586A"/>
    <w:rsid w:val="00527B14"/>
    <w:rsid w:val="00575D43"/>
    <w:rsid w:val="005A7284"/>
    <w:rsid w:val="00654639"/>
    <w:rsid w:val="006B3181"/>
    <w:rsid w:val="0070235D"/>
    <w:rsid w:val="00711513"/>
    <w:rsid w:val="00746F8F"/>
    <w:rsid w:val="007779DD"/>
    <w:rsid w:val="007B2227"/>
    <w:rsid w:val="007D2AC9"/>
    <w:rsid w:val="00820154"/>
    <w:rsid w:val="008205F8"/>
    <w:rsid w:val="00824C7D"/>
    <w:rsid w:val="008300A3"/>
    <w:rsid w:val="00831BF0"/>
    <w:rsid w:val="00834188"/>
    <w:rsid w:val="008439A2"/>
    <w:rsid w:val="008519E4"/>
    <w:rsid w:val="00863483"/>
    <w:rsid w:val="008A3CD2"/>
    <w:rsid w:val="008B3C18"/>
    <w:rsid w:val="008D0F3E"/>
    <w:rsid w:val="008E2525"/>
    <w:rsid w:val="00924DE8"/>
    <w:rsid w:val="0096499B"/>
    <w:rsid w:val="00965C39"/>
    <w:rsid w:val="009E0186"/>
    <w:rsid w:val="00A05F0E"/>
    <w:rsid w:val="00A342B3"/>
    <w:rsid w:val="00A50B84"/>
    <w:rsid w:val="00AC4D13"/>
    <w:rsid w:val="00AF489C"/>
    <w:rsid w:val="00B136AE"/>
    <w:rsid w:val="00B14C61"/>
    <w:rsid w:val="00B21BE7"/>
    <w:rsid w:val="00B37E9B"/>
    <w:rsid w:val="00B414B9"/>
    <w:rsid w:val="00B4644A"/>
    <w:rsid w:val="00B72617"/>
    <w:rsid w:val="00B92506"/>
    <w:rsid w:val="00C754B6"/>
    <w:rsid w:val="00C756B7"/>
    <w:rsid w:val="00C812B1"/>
    <w:rsid w:val="00C819A0"/>
    <w:rsid w:val="00CC0991"/>
    <w:rsid w:val="00CC1039"/>
    <w:rsid w:val="00D03D62"/>
    <w:rsid w:val="00D4577D"/>
    <w:rsid w:val="00D7120C"/>
    <w:rsid w:val="00D76E8B"/>
    <w:rsid w:val="00D80889"/>
    <w:rsid w:val="00DF7DC4"/>
    <w:rsid w:val="00E442E1"/>
    <w:rsid w:val="00E62152"/>
    <w:rsid w:val="00E73025"/>
    <w:rsid w:val="00E732A7"/>
    <w:rsid w:val="00ED49B8"/>
    <w:rsid w:val="00F0499B"/>
    <w:rsid w:val="00F40259"/>
    <w:rsid w:val="00F621D3"/>
    <w:rsid w:val="00F72B69"/>
    <w:rsid w:val="00FC3BE7"/>
    <w:rsid w:val="00FE022E"/>
    <w:rsid w:val="00FE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C853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2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1B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1BE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21B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1BE7"/>
    <w:rPr>
      <w:sz w:val="22"/>
      <w:szCs w:val="22"/>
      <w:lang w:eastAsia="en-US"/>
    </w:rPr>
  </w:style>
  <w:style w:type="table" w:styleId="a9">
    <w:name w:val="Table Grid"/>
    <w:basedOn w:val="a1"/>
    <w:rsid w:val="008439A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02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2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1B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1BE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21B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1BE7"/>
    <w:rPr>
      <w:sz w:val="22"/>
      <w:szCs w:val="22"/>
      <w:lang w:eastAsia="en-US"/>
    </w:rPr>
  </w:style>
  <w:style w:type="table" w:styleId="a9">
    <w:name w:val="Table Grid"/>
    <w:basedOn w:val="a1"/>
    <w:rsid w:val="008439A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02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vanova.e\&#1056;&#1072;&#1073;&#1086;&#1095;&#1080;&#1081;%20&#1089;&#1090;&#1086;&#1083;\&#1048;&#1074;&#1072;&#1085;&#1086;&#1074;&#1072;%20&#1045;.&#1070;\&#1064;&#1040;&#1041;&#1051;&#1054;&#1053;&#1067;\&#1043;&#1055;&#1055;\&#1064;&#1072;&#1073;&#1083;&#1086;&#1085;%20&#1087;&#1080;&#1089;&#1100;&#1084;&#1072;%20&#1043;&#1055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6D0D9DF0BADC4D8020B1473E47D4AB" ma:contentTypeVersion="0" ma:contentTypeDescription="Создание документа." ma:contentTypeScope="" ma:versionID="a716218d96ebdc8bc74c2c2e569121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022C188-066B-4FB1-987E-4DCEF16D23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6123C0-E2A8-46F1-BE27-B43190DD9FBE}">
  <ds:schemaRefs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F0FAC95-3D31-4BCE-AA22-2AACC2321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AE2630-0BF1-4796-BCF3-8AEB5C00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письма ГПП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ivanova.e</dc:creator>
  <cp:lastModifiedBy>Крамарев Алексей Владимирович</cp:lastModifiedBy>
  <cp:revision>4</cp:revision>
  <cp:lastPrinted>2017-12-20T07:36:00Z</cp:lastPrinted>
  <dcterms:created xsi:type="dcterms:W3CDTF">2023-07-05T07:14:00Z</dcterms:created>
  <dcterms:modified xsi:type="dcterms:W3CDTF">2024-03-26T07:32:00Z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0x010100BE6D0D9DF0BADC4D8020B1473E47D4AB</vt:lpwstr>
  </property>
</Properties>
</file>